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21E3" w14:textId="77777777" w:rsidR="005C5E88" w:rsidRDefault="005C5E88" w:rsidP="00E76FB9">
      <w:pPr>
        <w:jc w:val="center"/>
        <w:rPr>
          <w:b/>
          <w:sz w:val="28"/>
          <w:szCs w:val="28"/>
        </w:rPr>
      </w:pPr>
    </w:p>
    <w:p w14:paraId="7D88BDC7" w14:textId="77777777" w:rsidR="00E76FB9" w:rsidRPr="00F41BBA" w:rsidRDefault="00E76FB9" w:rsidP="00E76FB9">
      <w:pPr>
        <w:jc w:val="center"/>
        <w:rPr>
          <w:b/>
          <w:sz w:val="28"/>
          <w:szCs w:val="28"/>
        </w:rPr>
      </w:pPr>
      <w:r w:rsidRPr="00F41BBA">
        <w:rPr>
          <w:b/>
          <w:sz w:val="28"/>
          <w:szCs w:val="28"/>
        </w:rPr>
        <w:t>CITY OF BARRE</w:t>
      </w:r>
    </w:p>
    <w:p w14:paraId="01E583F7" w14:textId="77777777" w:rsidR="00E76FB9" w:rsidRPr="00F41BBA" w:rsidRDefault="00E76FB9" w:rsidP="00E76FB9">
      <w:pPr>
        <w:jc w:val="center"/>
        <w:rPr>
          <w:b/>
          <w:sz w:val="28"/>
          <w:szCs w:val="28"/>
        </w:rPr>
      </w:pPr>
      <w:r w:rsidRPr="00F41BBA">
        <w:rPr>
          <w:b/>
          <w:sz w:val="28"/>
          <w:szCs w:val="28"/>
        </w:rPr>
        <w:t xml:space="preserve">PUBLIC BODY </w:t>
      </w:r>
      <w:r>
        <w:rPr>
          <w:b/>
          <w:sz w:val="28"/>
          <w:szCs w:val="28"/>
        </w:rPr>
        <w:t>AGENDA</w:t>
      </w:r>
    </w:p>
    <w:p w14:paraId="5D045A31" w14:textId="77777777" w:rsidR="00E76FB9" w:rsidRDefault="00E76FB9" w:rsidP="00E76FB9">
      <w:pPr>
        <w:spacing w:line="480" w:lineRule="auto"/>
        <w:rPr>
          <w:b/>
          <w:sz w:val="22"/>
          <w:szCs w:val="22"/>
        </w:rPr>
      </w:pPr>
    </w:p>
    <w:p w14:paraId="0B05043D" w14:textId="6840D926" w:rsidR="00C4682C" w:rsidRDefault="00E76FB9" w:rsidP="00E76FB9">
      <w:pPr>
        <w:spacing w:line="480" w:lineRule="auto"/>
        <w:rPr>
          <w:sz w:val="22"/>
          <w:szCs w:val="22"/>
        </w:rPr>
      </w:pPr>
      <w:r w:rsidRPr="004846E9">
        <w:rPr>
          <w:b/>
          <w:sz w:val="22"/>
          <w:szCs w:val="22"/>
        </w:rPr>
        <w:t>Committee/board:</w:t>
      </w:r>
      <w:r>
        <w:rPr>
          <w:sz w:val="22"/>
          <w:szCs w:val="22"/>
        </w:rPr>
        <w:t xml:space="preserve">  </w:t>
      </w:r>
      <w:r w:rsidR="00413C20">
        <w:rPr>
          <w:rFonts w:ascii="Gill Sans MT" w:hAnsi="Gill Sans MT"/>
          <w:b/>
          <w:bCs/>
          <w:sz w:val="32"/>
          <w:szCs w:val="32"/>
        </w:rPr>
        <w:t>Buildings &amp; Facilities Committee</w:t>
      </w:r>
    </w:p>
    <w:p w14:paraId="5A805AFF" w14:textId="055FE087" w:rsidR="00C4682C" w:rsidRPr="00C4682C" w:rsidRDefault="00E76FB9" w:rsidP="00E76FB9">
      <w:pPr>
        <w:spacing w:line="480" w:lineRule="auto"/>
        <w:rPr>
          <w:b/>
          <w:sz w:val="22"/>
          <w:szCs w:val="22"/>
        </w:rPr>
      </w:pPr>
      <w:r w:rsidRPr="004846E9">
        <w:rPr>
          <w:b/>
          <w:sz w:val="22"/>
          <w:szCs w:val="22"/>
        </w:rPr>
        <w:t>Date</w:t>
      </w:r>
      <w:r>
        <w:rPr>
          <w:b/>
          <w:sz w:val="22"/>
          <w:szCs w:val="22"/>
        </w:rPr>
        <w:t>/Time</w:t>
      </w:r>
      <w:r w:rsidRPr="004846E9">
        <w:rPr>
          <w:b/>
          <w:sz w:val="22"/>
          <w:szCs w:val="22"/>
        </w:rPr>
        <w:t xml:space="preserve"> of meeting:</w:t>
      </w:r>
      <w:r w:rsidR="00292C88">
        <w:rPr>
          <w:b/>
          <w:sz w:val="22"/>
          <w:szCs w:val="22"/>
        </w:rPr>
        <w:t xml:space="preserve">  </w:t>
      </w:r>
      <w:r w:rsidR="001715DE">
        <w:rPr>
          <w:rFonts w:ascii="Gill Sans MT" w:hAnsi="Gill Sans MT"/>
          <w:b/>
        </w:rPr>
        <w:t>Wed</w:t>
      </w:r>
      <w:r w:rsidR="00E00FF7" w:rsidRPr="00C3044A">
        <w:rPr>
          <w:rFonts w:ascii="Gill Sans MT" w:hAnsi="Gill Sans MT"/>
          <w:b/>
          <w:bCs/>
        </w:rPr>
        <w:t>.</w:t>
      </w:r>
      <w:r w:rsidR="000961DE">
        <w:rPr>
          <w:rFonts w:ascii="Gill Sans MT" w:hAnsi="Gill Sans MT"/>
          <w:b/>
          <w:bCs/>
        </w:rPr>
        <w:t xml:space="preserve"> </w:t>
      </w:r>
      <w:r w:rsidR="00DB6AA9">
        <w:rPr>
          <w:rFonts w:ascii="Gill Sans MT" w:hAnsi="Gill Sans MT"/>
          <w:b/>
          <w:bCs/>
        </w:rPr>
        <w:t>January</w:t>
      </w:r>
      <w:r w:rsidR="00F34003">
        <w:rPr>
          <w:rFonts w:ascii="Gill Sans MT" w:hAnsi="Gill Sans MT"/>
          <w:b/>
          <w:bCs/>
        </w:rPr>
        <w:t xml:space="preserve"> </w:t>
      </w:r>
      <w:r w:rsidR="00EF7CEE">
        <w:rPr>
          <w:rFonts w:ascii="Gill Sans MT" w:hAnsi="Gill Sans MT"/>
          <w:b/>
          <w:bCs/>
        </w:rPr>
        <w:t>1</w:t>
      </w:r>
      <w:r w:rsidR="00DB6AA9">
        <w:rPr>
          <w:rFonts w:ascii="Gill Sans MT" w:hAnsi="Gill Sans MT"/>
          <w:b/>
          <w:bCs/>
        </w:rPr>
        <w:t>0</w:t>
      </w:r>
      <w:r w:rsidR="00F34003">
        <w:rPr>
          <w:rFonts w:ascii="Gill Sans MT" w:hAnsi="Gill Sans MT"/>
          <w:b/>
          <w:bCs/>
        </w:rPr>
        <w:t>th</w:t>
      </w:r>
      <w:r w:rsidR="00E00FF7">
        <w:rPr>
          <w:rFonts w:ascii="Gill Sans MT" w:hAnsi="Gill Sans MT"/>
          <w:b/>
          <w:bCs/>
        </w:rPr>
        <w:t>, 202</w:t>
      </w:r>
      <w:r w:rsidR="00282A3D">
        <w:rPr>
          <w:rFonts w:ascii="Gill Sans MT" w:hAnsi="Gill Sans MT"/>
          <w:b/>
          <w:bCs/>
        </w:rPr>
        <w:t>4</w:t>
      </w:r>
      <w:r w:rsidR="00E00FF7">
        <w:rPr>
          <w:rFonts w:ascii="Gill Sans MT" w:hAnsi="Gill Sans MT"/>
          <w:b/>
          <w:bCs/>
        </w:rPr>
        <w:t xml:space="preserve"> </w:t>
      </w:r>
      <w:r w:rsidR="007E3E92">
        <w:rPr>
          <w:rFonts w:ascii="Gill Sans MT" w:hAnsi="Gill Sans MT"/>
          <w:b/>
          <w:bCs/>
        </w:rPr>
        <w:t>8</w:t>
      </w:r>
      <w:r w:rsidR="00E00FF7">
        <w:rPr>
          <w:rFonts w:ascii="Gill Sans MT" w:hAnsi="Gill Sans MT"/>
          <w:b/>
          <w:bCs/>
        </w:rPr>
        <w:t>:00</w:t>
      </w:r>
      <w:r w:rsidR="00116D07">
        <w:rPr>
          <w:rFonts w:ascii="Gill Sans MT" w:hAnsi="Gill Sans MT"/>
          <w:b/>
          <w:bCs/>
        </w:rPr>
        <w:t xml:space="preserve"> </w:t>
      </w:r>
      <w:r w:rsidR="007E3E92">
        <w:rPr>
          <w:rFonts w:ascii="Gill Sans MT" w:hAnsi="Gill Sans MT"/>
          <w:b/>
          <w:bCs/>
        </w:rPr>
        <w:t>A</w:t>
      </w:r>
      <w:r w:rsidR="00C3044A">
        <w:rPr>
          <w:rFonts w:ascii="Gill Sans MT" w:hAnsi="Gill Sans MT"/>
          <w:b/>
          <w:bCs/>
        </w:rPr>
        <w:t>M</w:t>
      </w:r>
      <w:r w:rsidR="00E00FF7">
        <w:rPr>
          <w:rFonts w:ascii="Gill Sans MT" w:hAnsi="Gill Sans MT"/>
          <w:b/>
          <w:bCs/>
        </w:rPr>
        <w:t xml:space="preserve"> </w:t>
      </w:r>
    </w:p>
    <w:p w14:paraId="092FC361" w14:textId="1267EBC1" w:rsidR="00E76FB9" w:rsidRDefault="00E76FB9" w:rsidP="00E76FB9">
      <w:pPr>
        <w:spacing w:line="480" w:lineRule="auto"/>
        <w:rPr>
          <w:rFonts w:ascii="Gill Sans MT" w:hAnsi="Gill Sans MT"/>
          <w:b/>
          <w:bCs/>
        </w:rPr>
      </w:pPr>
      <w:r w:rsidRPr="004846E9">
        <w:rPr>
          <w:b/>
          <w:sz w:val="22"/>
          <w:szCs w:val="22"/>
        </w:rPr>
        <w:t>Location of meeting:</w:t>
      </w:r>
      <w:r w:rsidRPr="004846E9">
        <w:rPr>
          <w:sz w:val="22"/>
          <w:szCs w:val="22"/>
        </w:rPr>
        <w:t xml:space="preserve"> </w:t>
      </w:r>
      <w:r w:rsidR="00292C88">
        <w:rPr>
          <w:sz w:val="22"/>
          <w:szCs w:val="22"/>
        </w:rPr>
        <w:t xml:space="preserve"> </w:t>
      </w:r>
      <w:r w:rsidR="00DB6AA9">
        <w:rPr>
          <w:rFonts w:ascii="Gill Sans MT" w:hAnsi="Gill Sans MT"/>
          <w:b/>
          <w:bCs/>
        </w:rPr>
        <w:t>2nd</w:t>
      </w:r>
      <w:r w:rsidR="00E00FF7">
        <w:rPr>
          <w:rFonts w:ascii="Gill Sans MT" w:hAnsi="Gill Sans MT"/>
          <w:b/>
          <w:bCs/>
        </w:rPr>
        <w:t xml:space="preserve"> Floor Meeting Room, Alumni Hall </w:t>
      </w:r>
      <w:r w:rsidR="00741CF6">
        <w:rPr>
          <w:rFonts w:ascii="Gill Sans MT" w:hAnsi="Gill Sans MT"/>
          <w:b/>
          <w:bCs/>
        </w:rPr>
        <w:t>&amp; Zoom</w:t>
      </w:r>
    </w:p>
    <w:p w14:paraId="0CAC0B08" w14:textId="0E010FCE" w:rsidR="002F4594" w:rsidRDefault="002F4594" w:rsidP="00E76FB9">
      <w:pPr>
        <w:spacing w:line="480" w:lineRule="auto"/>
        <w:rPr>
          <w:rStyle w:val="Hyperlink"/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Zoom link:</w:t>
      </w:r>
      <w:r w:rsidR="00253F56">
        <w:rPr>
          <w:rFonts w:ascii="Gill Sans MT" w:hAnsi="Gill Sans MT"/>
          <w:b/>
          <w:bCs/>
        </w:rPr>
        <w:t xml:space="preserve"> </w:t>
      </w:r>
    </w:p>
    <w:p w14:paraId="2AE04A81" w14:textId="77777777" w:rsidR="00532FD0" w:rsidRDefault="00282A3D" w:rsidP="00532FD0">
      <w:pPr>
        <w:rPr>
          <w:color w:val="1F497D"/>
          <w:sz w:val="22"/>
          <w:szCs w:val="22"/>
        </w:rPr>
      </w:pPr>
      <w:hyperlink r:id="rId7" w:history="1">
        <w:r w:rsidR="00532FD0">
          <w:rPr>
            <w:rStyle w:val="Hyperlink"/>
          </w:rPr>
          <w:t>https://us02web.zoom.us/j/88478518865?pwd=RFZhMVQyYjJNZUZUYmlMQWpnOEUvZz09</w:t>
        </w:r>
      </w:hyperlink>
      <w:r w:rsidR="00532FD0">
        <w:rPr>
          <w:color w:val="1F497D"/>
        </w:rPr>
        <w:t xml:space="preserve"> </w:t>
      </w:r>
    </w:p>
    <w:p w14:paraId="79970C47" w14:textId="77777777" w:rsidR="00532FD0" w:rsidRDefault="00532FD0" w:rsidP="00532FD0">
      <w:pPr>
        <w:rPr>
          <w:color w:val="1F497D"/>
        </w:rPr>
      </w:pPr>
    </w:p>
    <w:p w14:paraId="32BF02B2" w14:textId="77777777" w:rsidR="00532FD0" w:rsidRDefault="00532FD0" w:rsidP="00532FD0">
      <w:pPr>
        <w:rPr>
          <w:color w:val="1F497D"/>
        </w:rPr>
      </w:pPr>
      <w:r>
        <w:rPr>
          <w:color w:val="1F497D"/>
        </w:rPr>
        <w:t>Meeting ID: 884 7851 8865</w:t>
      </w:r>
    </w:p>
    <w:p w14:paraId="64D726BA" w14:textId="77777777" w:rsidR="00532FD0" w:rsidRDefault="00532FD0" w:rsidP="00532FD0">
      <w:pPr>
        <w:rPr>
          <w:color w:val="1F497D"/>
        </w:rPr>
      </w:pPr>
      <w:r>
        <w:rPr>
          <w:color w:val="1F497D"/>
        </w:rPr>
        <w:t>Passcode: 359650</w:t>
      </w:r>
    </w:p>
    <w:p w14:paraId="3D361329" w14:textId="77777777" w:rsidR="00752A5B" w:rsidRDefault="00752A5B" w:rsidP="00437069">
      <w:pPr>
        <w:spacing w:after="120" w:line="480" w:lineRule="auto"/>
        <w:rPr>
          <w:rFonts w:ascii="Gill Sans MT" w:hAnsi="Gill Sans MT"/>
          <w:b/>
          <w:bCs/>
        </w:rPr>
      </w:pPr>
    </w:p>
    <w:p w14:paraId="5FBC068E" w14:textId="3CD02D75" w:rsidR="007E3E92" w:rsidRPr="00A30416" w:rsidRDefault="007E3E92" w:rsidP="00437069">
      <w:pPr>
        <w:numPr>
          <w:ilvl w:val="0"/>
          <w:numId w:val="11"/>
        </w:numPr>
        <w:spacing w:line="480" w:lineRule="auto"/>
        <w:rPr>
          <w:rFonts w:ascii="Gill Sans MT" w:hAnsi="Gill Sans MT"/>
        </w:rPr>
      </w:pPr>
      <w:r w:rsidRPr="00A30416">
        <w:rPr>
          <w:rFonts w:ascii="Gill Sans MT" w:hAnsi="Gill Sans MT"/>
        </w:rPr>
        <w:t xml:space="preserve">Approval of </w:t>
      </w:r>
      <w:r w:rsidR="00DB6AA9">
        <w:rPr>
          <w:rFonts w:ascii="Gill Sans MT" w:hAnsi="Gill Sans MT"/>
        </w:rPr>
        <w:t>December 13</w:t>
      </w:r>
      <w:r>
        <w:rPr>
          <w:rFonts w:ascii="Gill Sans MT" w:hAnsi="Gill Sans MT"/>
        </w:rPr>
        <w:t>th</w:t>
      </w:r>
      <w:r w:rsidRPr="00A30416">
        <w:rPr>
          <w:rFonts w:ascii="Gill Sans MT" w:hAnsi="Gill Sans MT"/>
        </w:rPr>
        <w:t>, 2023 meeting minutes</w:t>
      </w:r>
    </w:p>
    <w:p w14:paraId="228C1DCA" w14:textId="77777777" w:rsidR="00EF7CEE" w:rsidRDefault="007E3E92" w:rsidP="00437069">
      <w:pPr>
        <w:numPr>
          <w:ilvl w:val="0"/>
          <w:numId w:val="11"/>
        </w:numPr>
        <w:spacing w:line="480" w:lineRule="auto"/>
        <w:rPr>
          <w:rFonts w:ascii="Gill Sans MT" w:hAnsi="Gill Sans MT"/>
        </w:rPr>
      </w:pPr>
      <w:r w:rsidRPr="00F34003">
        <w:rPr>
          <w:rFonts w:ascii="Gill Sans MT" w:hAnsi="Gill Sans MT"/>
        </w:rPr>
        <w:t>Visitors &amp; Communications</w:t>
      </w:r>
      <w:r w:rsidR="00EF7CEE">
        <w:rPr>
          <w:rFonts w:ascii="Gill Sans MT" w:hAnsi="Gill Sans MT"/>
        </w:rPr>
        <w:t xml:space="preserve"> </w:t>
      </w:r>
    </w:p>
    <w:p w14:paraId="7B9E0DAA" w14:textId="7DE0E80B" w:rsidR="00DB6AA9" w:rsidRDefault="00DB6AA9" w:rsidP="00DB6AA9">
      <w:pPr>
        <w:numPr>
          <w:ilvl w:val="1"/>
          <w:numId w:val="11"/>
        </w:numPr>
        <w:spacing w:line="480" w:lineRule="auto"/>
        <w:rPr>
          <w:rFonts w:ascii="Gill Sans MT" w:hAnsi="Gill Sans MT"/>
        </w:rPr>
      </w:pPr>
      <w:r>
        <w:rPr>
          <w:rFonts w:ascii="Gill Sans MT" w:hAnsi="Gill Sans MT"/>
        </w:rPr>
        <w:t>Barre City &amp; Barre Town Recreational Dep</w:t>
      </w:r>
      <w:r w:rsidR="00BF0D43">
        <w:rPr>
          <w:rFonts w:ascii="Gill Sans MT" w:hAnsi="Gill Sans MT"/>
        </w:rPr>
        <w:t>a</w:t>
      </w:r>
      <w:r>
        <w:rPr>
          <w:rFonts w:ascii="Gill Sans MT" w:hAnsi="Gill Sans MT"/>
        </w:rPr>
        <w:t>rtments</w:t>
      </w:r>
    </w:p>
    <w:p w14:paraId="1C33B40D" w14:textId="29C52068" w:rsidR="00EF7CEE" w:rsidRPr="00437069" w:rsidRDefault="00EF7CEE" w:rsidP="00437069">
      <w:pPr>
        <w:pStyle w:val="ListParagraph"/>
        <w:numPr>
          <w:ilvl w:val="0"/>
          <w:numId w:val="11"/>
        </w:numPr>
        <w:spacing w:line="252" w:lineRule="auto"/>
        <w:contextualSpacing/>
        <w:rPr>
          <w:rFonts w:ascii="Gill Sans MT" w:hAnsi="Gill Sans MT"/>
          <w:sz w:val="24"/>
          <w:szCs w:val="24"/>
        </w:rPr>
      </w:pPr>
      <w:r>
        <w:rPr>
          <w:rFonts w:ascii="Gill Sans MT" w:eastAsia="Times New Roman" w:hAnsi="Gill Sans MT"/>
          <w:sz w:val="24"/>
          <w:szCs w:val="24"/>
        </w:rPr>
        <w:t>Continuing facility improvements</w:t>
      </w:r>
    </w:p>
    <w:p w14:paraId="68FD04D9" w14:textId="77777777" w:rsidR="00437069" w:rsidRPr="00287E5D" w:rsidRDefault="00437069" w:rsidP="00437069">
      <w:pPr>
        <w:pStyle w:val="ListParagraph"/>
        <w:spacing w:line="252" w:lineRule="auto"/>
        <w:ind w:left="360"/>
        <w:contextualSpacing/>
        <w:rPr>
          <w:rFonts w:ascii="Gill Sans MT" w:hAnsi="Gill Sans MT"/>
          <w:sz w:val="24"/>
          <w:szCs w:val="24"/>
        </w:rPr>
      </w:pPr>
    </w:p>
    <w:p w14:paraId="7DB9CBC8" w14:textId="7D0576B9" w:rsidR="007E3E92" w:rsidRDefault="00EF7CEE" w:rsidP="00437069">
      <w:pPr>
        <w:numPr>
          <w:ilvl w:val="0"/>
          <w:numId w:val="11"/>
        </w:numPr>
        <w:spacing w:line="252" w:lineRule="auto"/>
        <w:rPr>
          <w:rFonts w:ascii="Gill Sans MT" w:hAnsi="Gill Sans MT"/>
        </w:rPr>
      </w:pPr>
      <w:r w:rsidRPr="00A30416">
        <w:rPr>
          <w:rFonts w:ascii="Gill Sans MT" w:hAnsi="Gill Sans MT"/>
        </w:rPr>
        <w:t xml:space="preserve">Earmark Funds </w:t>
      </w:r>
      <w:r>
        <w:rPr>
          <w:rFonts w:ascii="Gill Sans MT" w:hAnsi="Gill Sans MT"/>
        </w:rPr>
        <w:t>planning</w:t>
      </w:r>
      <w:r w:rsidRPr="00A30416">
        <w:rPr>
          <w:rFonts w:ascii="Gill Sans MT" w:hAnsi="Gill Sans MT"/>
        </w:rPr>
        <w:t xml:space="preserve"> </w:t>
      </w:r>
    </w:p>
    <w:p w14:paraId="7BDB8838" w14:textId="77777777" w:rsidR="00437069" w:rsidRPr="00437069" w:rsidRDefault="00437069" w:rsidP="00437069">
      <w:pPr>
        <w:spacing w:line="252" w:lineRule="auto"/>
        <w:rPr>
          <w:rFonts w:ascii="Gill Sans MT" w:hAnsi="Gill Sans MT"/>
        </w:rPr>
      </w:pPr>
    </w:p>
    <w:p w14:paraId="2EDC7E9A" w14:textId="5FCAB760" w:rsidR="00437069" w:rsidRDefault="007E3E92" w:rsidP="00180B78">
      <w:pPr>
        <w:numPr>
          <w:ilvl w:val="0"/>
          <w:numId w:val="11"/>
        </w:numPr>
        <w:spacing w:line="480" w:lineRule="auto"/>
        <w:rPr>
          <w:rFonts w:ascii="Gill Sans MT" w:hAnsi="Gill Sans MT"/>
        </w:rPr>
      </w:pPr>
      <w:r w:rsidRPr="00437069">
        <w:rPr>
          <w:rFonts w:ascii="Gill Sans MT" w:hAnsi="Gill Sans MT"/>
        </w:rPr>
        <w:t xml:space="preserve">Marketing report </w:t>
      </w:r>
      <w:r w:rsidR="00437069">
        <w:rPr>
          <w:rFonts w:ascii="Gill Sans MT" w:hAnsi="Gill Sans MT"/>
        </w:rPr>
        <w:t>–</w:t>
      </w:r>
      <w:r w:rsidRPr="00437069">
        <w:rPr>
          <w:rFonts w:ascii="Gill Sans MT" w:hAnsi="Gill Sans MT"/>
        </w:rPr>
        <w:t xml:space="preserve"> Jim</w:t>
      </w:r>
    </w:p>
    <w:p w14:paraId="48D73854" w14:textId="111006AB" w:rsidR="007E3E92" w:rsidRPr="00437069" w:rsidRDefault="007E3E92" w:rsidP="00180B78">
      <w:pPr>
        <w:numPr>
          <w:ilvl w:val="0"/>
          <w:numId w:val="11"/>
        </w:numPr>
        <w:spacing w:line="480" w:lineRule="auto"/>
        <w:rPr>
          <w:rFonts w:ascii="Gill Sans MT" w:hAnsi="Gill Sans MT"/>
        </w:rPr>
      </w:pPr>
      <w:r w:rsidRPr="00437069">
        <w:rPr>
          <w:rFonts w:ascii="Gill Sans MT" w:hAnsi="Gill Sans MT"/>
        </w:rPr>
        <w:t>Staff Report – Jeff</w:t>
      </w:r>
    </w:p>
    <w:p w14:paraId="0398BB65" w14:textId="77777777" w:rsidR="007E3E92" w:rsidRPr="00A30416" w:rsidRDefault="007E3E92" w:rsidP="00437069">
      <w:pPr>
        <w:numPr>
          <w:ilvl w:val="0"/>
          <w:numId w:val="11"/>
        </w:numPr>
        <w:spacing w:line="480" w:lineRule="auto"/>
        <w:rPr>
          <w:rFonts w:ascii="Gill Sans MT" w:hAnsi="Gill Sans MT"/>
        </w:rPr>
      </w:pPr>
      <w:r w:rsidRPr="00A30416">
        <w:rPr>
          <w:rFonts w:ascii="Gill Sans MT" w:hAnsi="Gill Sans MT"/>
        </w:rPr>
        <w:t>Adjourn</w:t>
      </w:r>
    </w:p>
    <w:p w14:paraId="1559D31B" w14:textId="77777777" w:rsidR="007E3E92" w:rsidRDefault="007E3E92" w:rsidP="007E3E92">
      <w:pPr>
        <w:spacing w:line="480" w:lineRule="auto"/>
        <w:ind w:left="360"/>
        <w:rPr>
          <w:rFonts w:ascii="Gill Sans MT" w:hAnsi="Gill Sans MT"/>
        </w:rPr>
      </w:pPr>
    </w:p>
    <w:p w14:paraId="7821FB19" w14:textId="77777777" w:rsidR="00FD5489" w:rsidRDefault="00FD5489" w:rsidP="00E00FF7">
      <w:pPr>
        <w:spacing w:line="480" w:lineRule="auto"/>
        <w:rPr>
          <w:sz w:val="22"/>
          <w:szCs w:val="22"/>
        </w:rPr>
      </w:pPr>
    </w:p>
    <w:sectPr w:rsidR="00FD5489" w:rsidSect="00EA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8055" w14:textId="77777777" w:rsidR="00FE3B47" w:rsidRDefault="00FE3B47" w:rsidP="00F41BBA">
      <w:r>
        <w:separator/>
      </w:r>
    </w:p>
  </w:endnote>
  <w:endnote w:type="continuationSeparator" w:id="0">
    <w:p w14:paraId="54DC5947" w14:textId="77777777" w:rsidR="00FE3B47" w:rsidRDefault="00FE3B47" w:rsidP="00F4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EC43" w14:textId="77777777" w:rsidR="00FE3B47" w:rsidRDefault="00FE3B47" w:rsidP="00F41BBA">
      <w:r>
        <w:separator/>
      </w:r>
    </w:p>
  </w:footnote>
  <w:footnote w:type="continuationSeparator" w:id="0">
    <w:p w14:paraId="3BFF5E25" w14:textId="77777777" w:rsidR="00FE3B47" w:rsidRDefault="00FE3B47" w:rsidP="00F41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F5"/>
    <w:multiLevelType w:val="hybridMultilevel"/>
    <w:tmpl w:val="D8C0CD06"/>
    <w:lvl w:ilvl="0" w:tplc="9B441A10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54A1"/>
    <w:multiLevelType w:val="hybridMultilevel"/>
    <w:tmpl w:val="C07C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74F5E"/>
    <w:multiLevelType w:val="hybridMultilevel"/>
    <w:tmpl w:val="3E26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2E44"/>
    <w:multiLevelType w:val="hybridMultilevel"/>
    <w:tmpl w:val="4A92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3220"/>
    <w:multiLevelType w:val="hybridMultilevel"/>
    <w:tmpl w:val="65FA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5603B"/>
    <w:multiLevelType w:val="hybridMultilevel"/>
    <w:tmpl w:val="F79CB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E0AB2"/>
    <w:multiLevelType w:val="hybridMultilevel"/>
    <w:tmpl w:val="070EF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B2599"/>
    <w:multiLevelType w:val="hybridMultilevel"/>
    <w:tmpl w:val="0AC0B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B6278"/>
    <w:multiLevelType w:val="hybridMultilevel"/>
    <w:tmpl w:val="FD14A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A02F83"/>
    <w:multiLevelType w:val="hybridMultilevel"/>
    <w:tmpl w:val="E066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824EC"/>
    <w:multiLevelType w:val="hybridMultilevel"/>
    <w:tmpl w:val="D74E84FC"/>
    <w:lvl w:ilvl="0" w:tplc="9B441A10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9E6CBE"/>
    <w:multiLevelType w:val="hybridMultilevel"/>
    <w:tmpl w:val="E918C37E"/>
    <w:lvl w:ilvl="0" w:tplc="34A4CBE6">
      <w:numFmt w:val="bullet"/>
      <w:lvlText w:val="-"/>
      <w:lvlJc w:val="left"/>
      <w:pPr>
        <w:ind w:left="351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num w:numId="1" w16cid:durableId="92367037">
    <w:abstractNumId w:val="4"/>
  </w:num>
  <w:num w:numId="2" w16cid:durableId="1436906399">
    <w:abstractNumId w:val="2"/>
  </w:num>
  <w:num w:numId="3" w16cid:durableId="1092821361">
    <w:abstractNumId w:val="6"/>
  </w:num>
  <w:num w:numId="4" w16cid:durableId="863634083">
    <w:abstractNumId w:val="10"/>
  </w:num>
  <w:num w:numId="5" w16cid:durableId="1719279424">
    <w:abstractNumId w:val="7"/>
  </w:num>
  <w:num w:numId="6" w16cid:durableId="1144354517">
    <w:abstractNumId w:val="10"/>
  </w:num>
  <w:num w:numId="7" w16cid:durableId="519441241">
    <w:abstractNumId w:val="0"/>
  </w:num>
  <w:num w:numId="8" w16cid:durableId="1816296454">
    <w:abstractNumId w:val="1"/>
  </w:num>
  <w:num w:numId="9" w16cid:durableId="1450389928">
    <w:abstractNumId w:val="3"/>
  </w:num>
  <w:num w:numId="10" w16cid:durableId="447822902">
    <w:abstractNumId w:val="9"/>
  </w:num>
  <w:num w:numId="11" w16cid:durableId="1205680747">
    <w:abstractNumId w:val="8"/>
  </w:num>
  <w:num w:numId="12" w16cid:durableId="529925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86765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8C"/>
    <w:rsid w:val="00003205"/>
    <w:rsid w:val="000034EA"/>
    <w:rsid w:val="000066D5"/>
    <w:rsid w:val="0004547B"/>
    <w:rsid w:val="00050266"/>
    <w:rsid w:val="00053D81"/>
    <w:rsid w:val="00055947"/>
    <w:rsid w:val="00067F5E"/>
    <w:rsid w:val="000751BC"/>
    <w:rsid w:val="00076DC6"/>
    <w:rsid w:val="00087C28"/>
    <w:rsid w:val="000961DE"/>
    <w:rsid w:val="000A2B0A"/>
    <w:rsid w:val="000A384C"/>
    <w:rsid w:val="000A4C3B"/>
    <w:rsid w:val="000A726D"/>
    <w:rsid w:val="000B3333"/>
    <w:rsid w:val="000B49CA"/>
    <w:rsid w:val="000B542A"/>
    <w:rsid w:val="000C3219"/>
    <w:rsid w:val="000C42BA"/>
    <w:rsid w:val="000D1372"/>
    <w:rsid w:val="000F55B3"/>
    <w:rsid w:val="00105EDF"/>
    <w:rsid w:val="00114194"/>
    <w:rsid w:val="00116D07"/>
    <w:rsid w:val="00117936"/>
    <w:rsid w:val="0012026E"/>
    <w:rsid w:val="001373F6"/>
    <w:rsid w:val="0014220F"/>
    <w:rsid w:val="00153BC7"/>
    <w:rsid w:val="001715DE"/>
    <w:rsid w:val="00173F38"/>
    <w:rsid w:val="00175002"/>
    <w:rsid w:val="0017598D"/>
    <w:rsid w:val="00190875"/>
    <w:rsid w:val="00195CA3"/>
    <w:rsid w:val="001A15C8"/>
    <w:rsid w:val="001A6C97"/>
    <w:rsid w:val="001C5DCA"/>
    <w:rsid w:val="001D5E21"/>
    <w:rsid w:val="001E6111"/>
    <w:rsid w:val="0021442C"/>
    <w:rsid w:val="002166B6"/>
    <w:rsid w:val="002315E2"/>
    <w:rsid w:val="00237BF1"/>
    <w:rsid w:val="00247568"/>
    <w:rsid w:val="00253F56"/>
    <w:rsid w:val="0025597E"/>
    <w:rsid w:val="00257DEB"/>
    <w:rsid w:val="00273665"/>
    <w:rsid w:val="00273C77"/>
    <w:rsid w:val="0028136A"/>
    <w:rsid w:val="002826BA"/>
    <w:rsid w:val="00282A3D"/>
    <w:rsid w:val="0028450F"/>
    <w:rsid w:val="00287E5D"/>
    <w:rsid w:val="00292C88"/>
    <w:rsid w:val="002A0529"/>
    <w:rsid w:val="002B1522"/>
    <w:rsid w:val="002B1EED"/>
    <w:rsid w:val="002C06B1"/>
    <w:rsid w:val="002F4594"/>
    <w:rsid w:val="002F7C5C"/>
    <w:rsid w:val="00316397"/>
    <w:rsid w:val="00323B8E"/>
    <w:rsid w:val="0032749E"/>
    <w:rsid w:val="00336B36"/>
    <w:rsid w:val="00341CAA"/>
    <w:rsid w:val="003675D7"/>
    <w:rsid w:val="003856BE"/>
    <w:rsid w:val="003A543B"/>
    <w:rsid w:val="003D22F9"/>
    <w:rsid w:val="003E0AE4"/>
    <w:rsid w:val="003E206C"/>
    <w:rsid w:val="003E4D38"/>
    <w:rsid w:val="003F05B4"/>
    <w:rsid w:val="003F1C4A"/>
    <w:rsid w:val="003F2138"/>
    <w:rsid w:val="003F280C"/>
    <w:rsid w:val="003F3141"/>
    <w:rsid w:val="004101E6"/>
    <w:rsid w:val="00412A76"/>
    <w:rsid w:val="00413C20"/>
    <w:rsid w:val="004349D7"/>
    <w:rsid w:val="00437069"/>
    <w:rsid w:val="0043748E"/>
    <w:rsid w:val="004722AB"/>
    <w:rsid w:val="00482BB5"/>
    <w:rsid w:val="004846E9"/>
    <w:rsid w:val="00494428"/>
    <w:rsid w:val="004A1FFD"/>
    <w:rsid w:val="004B07B2"/>
    <w:rsid w:val="004F0484"/>
    <w:rsid w:val="00507071"/>
    <w:rsid w:val="00532FD0"/>
    <w:rsid w:val="00540192"/>
    <w:rsid w:val="00545241"/>
    <w:rsid w:val="005460C0"/>
    <w:rsid w:val="00551820"/>
    <w:rsid w:val="00570E68"/>
    <w:rsid w:val="00585E48"/>
    <w:rsid w:val="0058709B"/>
    <w:rsid w:val="00587B2B"/>
    <w:rsid w:val="005C5E88"/>
    <w:rsid w:val="005E2C9F"/>
    <w:rsid w:val="005E3F32"/>
    <w:rsid w:val="00615046"/>
    <w:rsid w:val="00615854"/>
    <w:rsid w:val="00640983"/>
    <w:rsid w:val="00642723"/>
    <w:rsid w:val="00653DFF"/>
    <w:rsid w:val="006613A0"/>
    <w:rsid w:val="0066289B"/>
    <w:rsid w:val="00662905"/>
    <w:rsid w:val="00664C5B"/>
    <w:rsid w:val="006665C9"/>
    <w:rsid w:val="00673EDB"/>
    <w:rsid w:val="00694DA3"/>
    <w:rsid w:val="006A0D40"/>
    <w:rsid w:val="006B2948"/>
    <w:rsid w:val="0070586F"/>
    <w:rsid w:val="00741CF6"/>
    <w:rsid w:val="00752A5B"/>
    <w:rsid w:val="007572D7"/>
    <w:rsid w:val="00760EBC"/>
    <w:rsid w:val="00761C0E"/>
    <w:rsid w:val="00772000"/>
    <w:rsid w:val="00784BCB"/>
    <w:rsid w:val="007A512A"/>
    <w:rsid w:val="007C0B9B"/>
    <w:rsid w:val="007C64D7"/>
    <w:rsid w:val="007C6AFE"/>
    <w:rsid w:val="007E3E92"/>
    <w:rsid w:val="007E7C35"/>
    <w:rsid w:val="007F220F"/>
    <w:rsid w:val="00805D0C"/>
    <w:rsid w:val="008069FB"/>
    <w:rsid w:val="00814483"/>
    <w:rsid w:val="00832ED2"/>
    <w:rsid w:val="00865C3E"/>
    <w:rsid w:val="00873A29"/>
    <w:rsid w:val="008C35B8"/>
    <w:rsid w:val="008C55E9"/>
    <w:rsid w:val="008C5DB2"/>
    <w:rsid w:val="008D7E56"/>
    <w:rsid w:val="008E16B2"/>
    <w:rsid w:val="008E571F"/>
    <w:rsid w:val="008E5BBA"/>
    <w:rsid w:val="008E6232"/>
    <w:rsid w:val="008F018B"/>
    <w:rsid w:val="008F1D0B"/>
    <w:rsid w:val="008F3477"/>
    <w:rsid w:val="00900A8C"/>
    <w:rsid w:val="00904DF0"/>
    <w:rsid w:val="0093022E"/>
    <w:rsid w:val="009407A5"/>
    <w:rsid w:val="009463F6"/>
    <w:rsid w:val="009A0EDA"/>
    <w:rsid w:val="009B1FA4"/>
    <w:rsid w:val="009B24B0"/>
    <w:rsid w:val="009C120F"/>
    <w:rsid w:val="009C5F42"/>
    <w:rsid w:val="009C63E1"/>
    <w:rsid w:val="009C6F21"/>
    <w:rsid w:val="009D37FF"/>
    <w:rsid w:val="009D4D25"/>
    <w:rsid w:val="009D56BC"/>
    <w:rsid w:val="009E3AC9"/>
    <w:rsid w:val="009E4839"/>
    <w:rsid w:val="009F1C31"/>
    <w:rsid w:val="009F7E82"/>
    <w:rsid w:val="00A129CB"/>
    <w:rsid w:val="00A13C35"/>
    <w:rsid w:val="00A2392C"/>
    <w:rsid w:val="00A30416"/>
    <w:rsid w:val="00A36802"/>
    <w:rsid w:val="00A36A9A"/>
    <w:rsid w:val="00A661CF"/>
    <w:rsid w:val="00A762E6"/>
    <w:rsid w:val="00AA5856"/>
    <w:rsid w:val="00AB69D0"/>
    <w:rsid w:val="00AC0BE2"/>
    <w:rsid w:val="00AC0CB2"/>
    <w:rsid w:val="00AC0D0D"/>
    <w:rsid w:val="00AD16E3"/>
    <w:rsid w:val="00AD741F"/>
    <w:rsid w:val="00AF12B8"/>
    <w:rsid w:val="00AF30E4"/>
    <w:rsid w:val="00AF5AB0"/>
    <w:rsid w:val="00B17105"/>
    <w:rsid w:val="00B25EA2"/>
    <w:rsid w:val="00B55546"/>
    <w:rsid w:val="00B64B67"/>
    <w:rsid w:val="00B91000"/>
    <w:rsid w:val="00B969E5"/>
    <w:rsid w:val="00BD4A47"/>
    <w:rsid w:val="00BD7EC8"/>
    <w:rsid w:val="00BE220C"/>
    <w:rsid w:val="00BE520F"/>
    <w:rsid w:val="00BE5E91"/>
    <w:rsid w:val="00BF0D43"/>
    <w:rsid w:val="00BF7C77"/>
    <w:rsid w:val="00C01111"/>
    <w:rsid w:val="00C13F6E"/>
    <w:rsid w:val="00C1643F"/>
    <w:rsid w:val="00C25A30"/>
    <w:rsid w:val="00C266EE"/>
    <w:rsid w:val="00C3044A"/>
    <w:rsid w:val="00C41D7A"/>
    <w:rsid w:val="00C4682C"/>
    <w:rsid w:val="00C60F0B"/>
    <w:rsid w:val="00C76B2C"/>
    <w:rsid w:val="00C77651"/>
    <w:rsid w:val="00C85BE6"/>
    <w:rsid w:val="00CA3C2B"/>
    <w:rsid w:val="00CD2759"/>
    <w:rsid w:val="00D051EF"/>
    <w:rsid w:val="00D20D6C"/>
    <w:rsid w:val="00D237DE"/>
    <w:rsid w:val="00D25F5F"/>
    <w:rsid w:val="00D3011A"/>
    <w:rsid w:val="00D422E5"/>
    <w:rsid w:val="00D57351"/>
    <w:rsid w:val="00D57B90"/>
    <w:rsid w:val="00D8745B"/>
    <w:rsid w:val="00D93554"/>
    <w:rsid w:val="00DA496F"/>
    <w:rsid w:val="00DB6AA9"/>
    <w:rsid w:val="00DC354C"/>
    <w:rsid w:val="00DC40E5"/>
    <w:rsid w:val="00DD6AB5"/>
    <w:rsid w:val="00DD7886"/>
    <w:rsid w:val="00DE0534"/>
    <w:rsid w:val="00DE4040"/>
    <w:rsid w:val="00DF7086"/>
    <w:rsid w:val="00E00FF7"/>
    <w:rsid w:val="00E046A1"/>
    <w:rsid w:val="00E13BA7"/>
    <w:rsid w:val="00E478E6"/>
    <w:rsid w:val="00E5794C"/>
    <w:rsid w:val="00E75149"/>
    <w:rsid w:val="00E76FB9"/>
    <w:rsid w:val="00E8211C"/>
    <w:rsid w:val="00E93806"/>
    <w:rsid w:val="00E96447"/>
    <w:rsid w:val="00E97252"/>
    <w:rsid w:val="00EA09CA"/>
    <w:rsid w:val="00EA42C8"/>
    <w:rsid w:val="00EA6F55"/>
    <w:rsid w:val="00EB1489"/>
    <w:rsid w:val="00EC1943"/>
    <w:rsid w:val="00EC2BAF"/>
    <w:rsid w:val="00ED6484"/>
    <w:rsid w:val="00EE064A"/>
    <w:rsid w:val="00EE3B53"/>
    <w:rsid w:val="00EE3BC8"/>
    <w:rsid w:val="00EE6365"/>
    <w:rsid w:val="00EE6568"/>
    <w:rsid w:val="00EF7CEE"/>
    <w:rsid w:val="00F171DE"/>
    <w:rsid w:val="00F34003"/>
    <w:rsid w:val="00F41BBA"/>
    <w:rsid w:val="00F80013"/>
    <w:rsid w:val="00F83C8C"/>
    <w:rsid w:val="00F84F52"/>
    <w:rsid w:val="00F93014"/>
    <w:rsid w:val="00F947D8"/>
    <w:rsid w:val="00FA204F"/>
    <w:rsid w:val="00FA56D3"/>
    <w:rsid w:val="00FC4107"/>
    <w:rsid w:val="00FD5489"/>
    <w:rsid w:val="00FD5892"/>
    <w:rsid w:val="00FE150A"/>
    <w:rsid w:val="00FE3B47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4B7CC5FB"/>
  <w15:chartTrackingRefBased/>
  <w15:docId w15:val="{B7E952A5-5548-4F1D-B0D7-0463B816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F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0A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F6E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45241"/>
    <w:pPr>
      <w:spacing w:before="100" w:beforeAutospacing="1" w:after="100" w:afterAutospacing="1"/>
    </w:pPr>
  </w:style>
  <w:style w:type="paragraph" w:customStyle="1" w:styleId="Default">
    <w:name w:val="Default"/>
    <w:rsid w:val="000F55B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1B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BB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1B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1B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F3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349D7"/>
    <w:rPr>
      <w:color w:val="605E5C"/>
      <w:shd w:val="clear" w:color="auto" w:fill="E1DFDD"/>
    </w:rPr>
  </w:style>
  <w:style w:type="character" w:customStyle="1" w:styleId="contentpasted1">
    <w:name w:val="contentpasted1"/>
    <w:basedOn w:val="DefaultParagraphFont"/>
    <w:rsid w:val="002F4594"/>
  </w:style>
  <w:style w:type="character" w:styleId="FollowedHyperlink">
    <w:name w:val="FollowedHyperlink"/>
    <w:basedOn w:val="DefaultParagraphFont"/>
    <w:uiPriority w:val="99"/>
    <w:semiHidden/>
    <w:unhideWhenUsed/>
    <w:rsid w:val="00752A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3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8478518865?pwd=RFZhMVQyYjJNZUZUYmlMQWpnOEUv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omaini.BARRECITY\Application%20Data\Microsoft\Templates\JC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JC LTRHD.dot</Template>
  <TotalTime>6</TotalTime>
  <Pages>1</Pages>
  <Words>79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Barre City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esomaini</dc:creator>
  <cp:keywords/>
  <cp:lastModifiedBy>Charlie Atwood</cp:lastModifiedBy>
  <cp:revision>6</cp:revision>
  <cp:lastPrinted>2024-01-03T20:44:00Z</cp:lastPrinted>
  <dcterms:created xsi:type="dcterms:W3CDTF">2024-01-03T20:41:00Z</dcterms:created>
  <dcterms:modified xsi:type="dcterms:W3CDTF">2024-01-03T20:50:00Z</dcterms:modified>
</cp:coreProperties>
</file>